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7CE2" w14:textId="23BE6AA8" w:rsidR="000171EB" w:rsidRPr="001B53F6" w:rsidRDefault="0062643D" w:rsidP="001F2942">
      <w:pPr>
        <w:pStyle w:val="Cover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6A077018" wp14:editId="61C16CD6">
                <wp:simplePos x="0" y="0"/>
                <wp:positionH relativeFrom="page">
                  <wp:posOffset>276225</wp:posOffset>
                </wp:positionH>
                <wp:positionV relativeFrom="page">
                  <wp:posOffset>2200274</wp:posOffset>
                </wp:positionV>
                <wp:extent cx="6320790" cy="5038725"/>
                <wp:effectExtent l="0" t="0" r="3810" b="952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03872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F64C" id="Round Single Corner Rectangle 8" o:spid="_x0000_s1026" style="position:absolute;margin-left:21.75pt;margin-top:173.25pt;width:497.7pt;height:396.7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03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" o:allowoverlap="f" path="m,l5846848,v261751,,473942,212191,473942,473942l6320790,5038725,,5038725,,xe" fillcolor="#23085a" stroked="f">
                <v:path arrowok="t" o:connecttype="custom" o:connectlocs="0,0;5846848,0;6320790,473942;6320790,5038725;0,5038725;0,0" o:connectangles="0,0,0,0,0,0"/>
                <w10:wrap anchorx="page" anchory="page"/>
              </v:shape>
            </w:pict>
          </mc:Fallback>
        </mc:AlternateContent>
      </w:r>
      <w:r w:rsidR="005A56C4" w:rsidRPr="001B53F6">
        <w:rPr>
          <w:rFonts w:asciiTheme="minorHAnsi" w:hAnsiTheme="minorHAnsi" w:cstheme="minorHAnsi"/>
        </w:rPr>
        <w:t xml:space="preserve"> </w:t>
      </w:r>
    </w:p>
    <w:p w14:paraId="5183F265" w14:textId="4B08D62C" w:rsidR="003140C7" w:rsidRPr="001B53F6" w:rsidRDefault="003140C7" w:rsidP="001F2942">
      <w:pPr>
        <w:rPr>
          <w:rFonts w:asciiTheme="minorHAnsi" w:hAnsiTheme="minorHAnsi" w:cstheme="minorHAnsi"/>
        </w:rPr>
      </w:pPr>
    </w:p>
    <w:p w14:paraId="4DF6F61D" w14:textId="396D93FA" w:rsidR="00B030FD" w:rsidRPr="001B53F6" w:rsidRDefault="005A56C4" w:rsidP="000D422E">
      <w:pPr>
        <w:pStyle w:val="CoverTitle"/>
        <w:spacing w:line="24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Terms of reference – </w:t>
      </w:r>
      <w:r w:rsidR="004A64D9">
        <w:rPr>
          <w:rFonts w:asciiTheme="minorHAnsi" w:hAnsiTheme="minorHAnsi" w:cstheme="minorHAnsi"/>
        </w:rPr>
        <w:t>Curriculum policy and implementation</w:t>
      </w:r>
    </w:p>
    <w:p w14:paraId="164CA62E" w14:textId="77777777" w:rsidR="00295E02" w:rsidRPr="001B53F6" w:rsidRDefault="00295E02" w:rsidP="00200217">
      <w:pPr>
        <w:pStyle w:val="CoverDate"/>
        <w:rPr>
          <w:rFonts w:asciiTheme="minorHAnsi" w:hAnsiTheme="minorHAnsi" w:cstheme="minorHAnsi"/>
        </w:rPr>
      </w:pPr>
    </w:p>
    <w:p w14:paraId="158FFEEA" w14:textId="1A2A52DB" w:rsidR="008A4222" w:rsidRPr="001B53F6" w:rsidRDefault="000D422E" w:rsidP="00200217">
      <w:pPr>
        <w:pStyle w:val="CoverDate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/>
      </w:r>
      <w:r w:rsidR="00A7218F" w:rsidRPr="001B53F6">
        <w:rPr>
          <w:rFonts w:asciiTheme="minorHAnsi" w:hAnsiTheme="minorHAnsi" w:cstheme="minorHAnsi"/>
        </w:rPr>
        <w:br/>
      </w:r>
      <w:r w:rsidR="000C4B9F" w:rsidRPr="001B53F6">
        <w:rPr>
          <w:rFonts w:asciiTheme="minorHAnsi" w:hAnsiTheme="minorHAnsi" w:cstheme="minorHAnsi"/>
        </w:rPr>
        <w:t xml:space="preserve">1 </w:t>
      </w:r>
      <w:r w:rsidR="004A64D9">
        <w:rPr>
          <w:rFonts w:asciiTheme="minorHAnsi" w:hAnsiTheme="minorHAnsi" w:cstheme="minorHAnsi"/>
        </w:rPr>
        <w:t xml:space="preserve">February </w:t>
      </w:r>
      <w:r w:rsidR="008A4222" w:rsidRPr="001B53F6">
        <w:rPr>
          <w:rFonts w:asciiTheme="minorHAnsi" w:hAnsiTheme="minorHAnsi" w:cstheme="minorHAnsi"/>
        </w:rPr>
        <w:t>20</w:t>
      </w:r>
      <w:r w:rsidR="000C4B9F" w:rsidRPr="001B53F6">
        <w:rPr>
          <w:rFonts w:asciiTheme="minorHAnsi" w:hAnsiTheme="minorHAnsi" w:cstheme="minorHAnsi"/>
        </w:rPr>
        <w:t>2</w:t>
      </w:r>
      <w:r w:rsidR="004A64D9">
        <w:rPr>
          <w:rFonts w:asciiTheme="minorHAnsi" w:hAnsiTheme="minorHAnsi" w:cstheme="minorHAnsi"/>
        </w:rPr>
        <w:t>1</w:t>
      </w:r>
    </w:p>
    <w:p w14:paraId="5033266E" w14:textId="77777777" w:rsidR="00200217" w:rsidRPr="001B53F6" w:rsidRDefault="00200217" w:rsidP="00200217">
      <w:pPr>
        <w:pStyle w:val="CoverDate"/>
        <w:rPr>
          <w:rFonts w:asciiTheme="minorHAnsi" w:hAnsiTheme="minorHAnsi" w:cstheme="minorHAnsi"/>
        </w:rPr>
      </w:pPr>
    </w:p>
    <w:p w14:paraId="5556387B" w14:textId="77777777" w:rsidR="003140C7" w:rsidRPr="001B53F6" w:rsidRDefault="003140C7" w:rsidP="0067191C">
      <w:pPr>
        <w:rPr>
          <w:rFonts w:asciiTheme="minorHAnsi" w:hAnsiTheme="minorHAnsi" w:cstheme="minorHAnsi"/>
        </w:rPr>
      </w:pPr>
    </w:p>
    <w:p w14:paraId="67C19D73" w14:textId="77777777" w:rsidR="003140C7" w:rsidRPr="001B53F6" w:rsidRDefault="003140C7" w:rsidP="0067191C">
      <w:pPr>
        <w:rPr>
          <w:rFonts w:asciiTheme="minorHAnsi" w:hAnsiTheme="minorHAnsi" w:cstheme="minorHAnsi"/>
        </w:rPr>
        <w:sectPr w:rsidR="003140C7" w:rsidRPr="001B53F6" w:rsidSect="00515A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09C22BA8" w14:textId="77777777" w:rsidR="003140C7" w:rsidRPr="001B53F6" w:rsidRDefault="003140C7" w:rsidP="0067191C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 w:type="page"/>
      </w:r>
    </w:p>
    <w:p w14:paraId="646B0523" w14:textId="29F91117" w:rsidR="005A56C4" w:rsidRPr="001B53F6" w:rsidRDefault="00862D30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Creation of </w:t>
      </w:r>
      <w:r w:rsidR="00B830CD">
        <w:rPr>
          <w:rFonts w:asciiTheme="minorHAnsi" w:hAnsiTheme="minorHAnsi" w:cstheme="minorHAnsi"/>
        </w:rPr>
        <w:t xml:space="preserve">curriculum </w:t>
      </w:r>
      <w:r>
        <w:rPr>
          <w:rFonts w:asciiTheme="minorHAnsi" w:hAnsiTheme="minorHAnsi" w:cstheme="minorHAnsi"/>
        </w:rPr>
        <w:t>policy assets</w:t>
      </w:r>
    </w:p>
    <w:p w14:paraId="78B0EAF9" w14:textId="77777777" w:rsidR="005A56C4" w:rsidRPr="001B53F6" w:rsidRDefault="005A56C4" w:rsidP="005A56C4">
      <w:pPr>
        <w:rPr>
          <w:rFonts w:asciiTheme="minorHAnsi" w:hAnsiTheme="minorHAnsi" w:cstheme="minorHAnsi"/>
        </w:rPr>
      </w:pPr>
    </w:p>
    <w:p w14:paraId="75D6CAF1" w14:textId="3A151C3C" w:rsidR="00E262D6" w:rsidRDefault="00862D30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in the UK would</w:t>
      </w:r>
      <w:r w:rsidR="005A56C4" w:rsidRPr="001B53F6">
        <w:rPr>
          <w:rFonts w:asciiTheme="minorHAnsi" w:hAnsiTheme="minorHAnsi" w:cstheme="minorHAnsi"/>
        </w:rPr>
        <w:t xml:space="preserve"> like to invite a suitable consultant(s) to </w:t>
      </w:r>
      <w:r>
        <w:rPr>
          <w:rFonts w:asciiTheme="minorHAnsi" w:hAnsiTheme="minorHAnsi" w:cstheme="minorHAnsi"/>
        </w:rPr>
        <w:t xml:space="preserve">undertake a short consultancy to produce two assets in relation to </w:t>
      </w:r>
      <w:r w:rsidR="00B830CD">
        <w:rPr>
          <w:rFonts w:asciiTheme="minorHAnsi" w:hAnsiTheme="minorHAnsi" w:cstheme="minorHAnsi"/>
        </w:rPr>
        <w:t xml:space="preserve">curriculum </w:t>
      </w:r>
      <w:r>
        <w:rPr>
          <w:rFonts w:asciiTheme="minorHAnsi" w:hAnsiTheme="minorHAnsi" w:cstheme="minorHAnsi"/>
        </w:rPr>
        <w:t xml:space="preserve">policy </w:t>
      </w:r>
      <w:r w:rsidR="00B830CD">
        <w:rPr>
          <w:rFonts w:asciiTheme="minorHAnsi" w:hAnsiTheme="minorHAnsi" w:cstheme="minorHAnsi"/>
        </w:rPr>
        <w:t xml:space="preserve">and implementation </w:t>
      </w:r>
      <w:r>
        <w:rPr>
          <w:rFonts w:asciiTheme="minorHAnsi" w:hAnsiTheme="minorHAnsi" w:cstheme="minorHAnsi"/>
        </w:rPr>
        <w:t>in the 4 countries of the UK.</w:t>
      </w:r>
    </w:p>
    <w:p w14:paraId="6BC0F3B6" w14:textId="77777777" w:rsidR="006E30C6" w:rsidRDefault="0016345F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E30C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seek </w:t>
      </w:r>
      <w:r w:rsidR="006E30C6">
        <w:rPr>
          <w:rFonts w:asciiTheme="minorHAnsi" w:hAnsiTheme="minorHAnsi" w:cstheme="minorHAnsi"/>
        </w:rPr>
        <w:t>answers to the following questions:</w:t>
      </w:r>
    </w:p>
    <w:p w14:paraId="203F3812" w14:textId="6A443D23" w:rsidR="0016345F" w:rsidRDefault="003408D7" w:rsidP="006E30C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relative importance of knowledge vs skills vs </w:t>
      </w:r>
      <w:r w:rsidR="00D06523">
        <w:rPr>
          <w:rFonts w:asciiTheme="minorHAnsi" w:hAnsiTheme="minorHAnsi" w:cstheme="minorHAnsi"/>
        </w:rPr>
        <w:t xml:space="preserve">personal </w:t>
      </w:r>
      <w:r>
        <w:rPr>
          <w:rFonts w:asciiTheme="minorHAnsi" w:hAnsiTheme="minorHAnsi" w:cstheme="minorHAnsi"/>
        </w:rPr>
        <w:t>attributes (or experiences) in the national curricula? Why is this significant?</w:t>
      </w:r>
    </w:p>
    <w:p w14:paraId="4A218797" w14:textId="7B1A31C6" w:rsidR="00862D30" w:rsidRDefault="003408D7" w:rsidP="000922A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role of teachers and school leaders in curriculum </w:t>
      </w:r>
      <w:r w:rsidR="008126A4">
        <w:rPr>
          <w:rFonts w:asciiTheme="minorHAnsi" w:hAnsiTheme="minorHAnsi" w:cstheme="minorHAnsi"/>
        </w:rPr>
        <w:t>making</w:t>
      </w:r>
      <w:r>
        <w:rPr>
          <w:rFonts w:asciiTheme="minorHAnsi" w:hAnsiTheme="minorHAnsi" w:cstheme="minorHAnsi"/>
        </w:rPr>
        <w:t>?</w:t>
      </w:r>
      <w:r w:rsidR="008126A4">
        <w:rPr>
          <w:rFonts w:asciiTheme="minorHAnsi" w:hAnsiTheme="minorHAnsi" w:cstheme="minorHAnsi"/>
        </w:rPr>
        <w:t xml:space="preserve"> Why is this significant?</w:t>
      </w:r>
    </w:p>
    <w:p w14:paraId="50B9E4A1" w14:textId="5CD3DFB0" w:rsidR="007737D7" w:rsidRPr="00FC119B" w:rsidRDefault="00D06523" w:rsidP="000922A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the </w:t>
      </w:r>
      <w:r w:rsidR="005E0474">
        <w:rPr>
          <w:rFonts w:asciiTheme="minorHAnsi" w:hAnsiTheme="minorHAnsi" w:cstheme="minorHAnsi"/>
        </w:rPr>
        <w:t>most significant current</w:t>
      </w:r>
      <w:r w:rsidR="00C667B3">
        <w:rPr>
          <w:rFonts w:asciiTheme="minorHAnsi" w:hAnsiTheme="minorHAnsi" w:cstheme="minorHAnsi"/>
        </w:rPr>
        <w:t xml:space="preserve"> issues or</w:t>
      </w:r>
      <w:r w:rsidR="005E04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debates regarding curriculum policy and implementation in the UK school systems</w:t>
      </w:r>
      <w:r w:rsidR="003408D7">
        <w:rPr>
          <w:rFonts w:asciiTheme="minorHAnsi" w:hAnsiTheme="minorHAnsi" w:cstheme="minorHAnsi"/>
        </w:rPr>
        <w:t xml:space="preserve">? </w:t>
      </w:r>
    </w:p>
    <w:p w14:paraId="253391BF" w14:textId="594C01F1" w:rsidR="000922A9" w:rsidRPr="000922A9" w:rsidRDefault="00862D30" w:rsidP="000922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consultancy will have two outputs: a </w:t>
      </w:r>
      <w:proofErr w:type="spellStart"/>
      <w:r>
        <w:rPr>
          <w:rFonts w:asciiTheme="minorHAnsi" w:hAnsiTheme="minorHAnsi" w:cstheme="minorHAnsi"/>
        </w:rPr>
        <w:t>powerpoint</w:t>
      </w:r>
      <w:proofErr w:type="spellEnd"/>
      <w:r>
        <w:rPr>
          <w:rFonts w:asciiTheme="minorHAnsi" w:hAnsiTheme="minorHAnsi" w:cstheme="minorHAnsi"/>
        </w:rPr>
        <w:t xml:space="preserve"> outlining answers to the questions above and secondly an associated policy paper with additional reading suggestions. </w:t>
      </w:r>
      <w:r w:rsidR="000922A9" w:rsidRPr="001B53F6">
        <w:rPr>
          <w:rFonts w:asciiTheme="minorHAnsi" w:hAnsiTheme="minorHAnsi" w:cstheme="minorHAnsi"/>
        </w:rPr>
        <w:t xml:space="preserve"> </w:t>
      </w:r>
    </w:p>
    <w:p w14:paraId="7D9A7D41" w14:textId="2FC3189A" w:rsidR="005A56C4" w:rsidRPr="001B53F6" w:rsidRDefault="00516311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A56C4" w:rsidRPr="001B53F6">
        <w:rPr>
          <w:rFonts w:asciiTheme="minorHAnsi" w:hAnsiTheme="minorHAnsi" w:cstheme="minorHAnsi"/>
        </w:rPr>
        <w:t>eliverables</w:t>
      </w:r>
    </w:p>
    <w:p w14:paraId="1092533F" w14:textId="77777777" w:rsidR="00AD0015" w:rsidRDefault="00516311" w:rsidP="00AD0015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proofErr w:type="spellStart"/>
      <w:r w:rsidR="00BE48EA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presentation will:</w:t>
      </w:r>
      <w:r w:rsidR="00AD0015" w:rsidRPr="00AD0015">
        <w:rPr>
          <w:rFonts w:asciiTheme="minorHAnsi" w:hAnsiTheme="minorHAnsi" w:cstheme="minorHAnsi"/>
          <w:iCs/>
        </w:rPr>
        <w:t xml:space="preserve"> </w:t>
      </w:r>
    </w:p>
    <w:p w14:paraId="0EFCFABA" w14:textId="514F250A" w:rsidR="00AD0015" w:rsidRDefault="00AD0015" w:rsidP="00AD0015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516311">
        <w:rPr>
          <w:rFonts w:asciiTheme="minorHAnsi" w:hAnsiTheme="minorHAnsi" w:cstheme="minorHAnsi"/>
          <w:iCs/>
        </w:rPr>
        <w:t xml:space="preserve">utline the main polices </w:t>
      </w:r>
      <w:r>
        <w:rPr>
          <w:rFonts w:asciiTheme="minorHAnsi" w:hAnsiTheme="minorHAnsi" w:cstheme="minorHAnsi"/>
          <w:iCs/>
        </w:rPr>
        <w:t>concerning curriculum policy in the 4 countries of the UK. It is important that each country is given appropriate weighting in relation to the level of detail provided.</w:t>
      </w:r>
    </w:p>
    <w:p w14:paraId="1A2B5BAF" w14:textId="77777777" w:rsidR="00AD0015" w:rsidRDefault="00AD0015" w:rsidP="00AD0015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Outline what these policies will achieve, identifying potential barriers or challenges that exist within each country</w:t>
      </w:r>
    </w:p>
    <w:p w14:paraId="0C68FF33" w14:textId="7F8AB5B3" w:rsidR="00AD0015" w:rsidRPr="00AD0015" w:rsidRDefault="00AD0015" w:rsidP="00AD0015">
      <w:pPr>
        <w:pStyle w:val="xmsolistparagraph"/>
        <w:numPr>
          <w:ilvl w:val="0"/>
          <w:numId w:val="30"/>
        </w:num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Outline how</w:t>
      </w:r>
      <w:r w:rsidRPr="001F7F05">
        <w:rPr>
          <w:rFonts w:ascii="Arial" w:eastAsia="Times New Roman" w:hAnsi="Arial" w:cs="Arial"/>
          <w:sz w:val="24"/>
          <w:szCs w:val="24"/>
        </w:rPr>
        <w:t xml:space="preserve"> these policies</w:t>
      </w:r>
      <w:r>
        <w:rPr>
          <w:rFonts w:ascii="Arial" w:eastAsia="Times New Roman" w:hAnsi="Arial" w:cs="Arial"/>
          <w:sz w:val="24"/>
          <w:szCs w:val="24"/>
        </w:rPr>
        <w:t xml:space="preserve"> have </w:t>
      </w:r>
      <w:r w:rsidRPr="001F7F05">
        <w:rPr>
          <w:rFonts w:ascii="Arial" w:eastAsia="Times New Roman" w:hAnsi="Arial" w:cs="Arial"/>
          <w:sz w:val="24"/>
          <w:szCs w:val="24"/>
        </w:rPr>
        <w:t xml:space="preserve"> been implemented and what evidence is available regarding their success</w:t>
      </w:r>
    </w:p>
    <w:p w14:paraId="07699C53" w14:textId="77777777" w:rsidR="00AD0015" w:rsidRPr="006C28B9" w:rsidRDefault="00AD0015" w:rsidP="00AD0015">
      <w:pPr>
        <w:pStyle w:val="xmsolistparagraph"/>
        <w:ind w:left="790"/>
        <w:rPr>
          <w:rFonts w:eastAsia="Times New Roman"/>
          <w:sz w:val="24"/>
          <w:szCs w:val="24"/>
        </w:rPr>
      </w:pPr>
    </w:p>
    <w:p w14:paraId="7E60785E" w14:textId="77777777" w:rsidR="00AD0015" w:rsidRDefault="00AD0015" w:rsidP="00AD0015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Provide detailed  speaker notes to accompany the </w:t>
      </w:r>
      <w:proofErr w:type="spellStart"/>
      <w:r>
        <w:rPr>
          <w:rFonts w:asciiTheme="minorHAnsi" w:hAnsiTheme="minorHAnsi" w:cstheme="minorHAnsi"/>
          <w:iCs/>
        </w:rPr>
        <w:t>Powerpoint</w:t>
      </w:r>
      <w:proofErr w:type="spellEnd"/>
      <w:r>
        <w:rPr>
          <w:rFonts w:asciiTheme="minorHAnsi" w:hAnsiTheme="minorHAnsi" w:cstheme="minorHAnsi"/>
          <w:iCs/>
        </w:rPr>
        <w:t xml:space="preserve"> presentation</w:t>
      </w:r>
    </w:p>
    <w:p w14:paraId="55F6A5F5" w14:textId="77777777" w:rsidR="00AD0015" w:rsidRDefault="00AD0015" w:rsidP="00AD0015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 produced with a view to a speaker delivering the </w:t>
      </w:r>
      <w:proofErr w:type="spellStart"/>
      <w:r>
        <w:rPr>
          <w:rFonts w:asciiTheme="minorHAnsi" w:hAnsiTheme="minorHAnsi" w:cstheme="minorHAnsi"/>
          <w:iCs/>
        </w:rPr>
        <w:t>Powerpoint</w:t>
      </w:r>
      <w:proofErr w:type="spellEnd"/>
      <w:r>
        <w:rPr>
          <w:rFonts w:asciiTheme="minorHAnsi" w:hAnsiTheme="minorHAnsi" w:cstheme="minorHAnsi"/>
          <w:iCs/>
        </w:rPr>
        <w:t xml:space="preserve"> in around 60-90 minutes. Consultants should limit the number of slides as a result to around 30.</w:t>
      </w:r>
    </w:p>
    <w:p w14:paraId="278554E1" w14:textId="77777777" w:rsidR="00516311" w:rsidRPr="00516311" w:rsidRDefault="00516311" w:rsidP="00516311">
      <w:pPr>
        <w:pStyle w:val="ListParagraph"/>
        <w:spacing w:after="0" w:line="360" w:lineRule="auto"/>
        <w:ind w:left="790"/>
        <w:rPr>
          <w:rFonts w:asciiTheme="minorHAnsi" w:hAnsiTheme="minorHAnsi" w:cstheme="minorHAnsi"/>
          <w:iCs/>
        </w:rPr>
      </w:pPr>
    </w:p>
    <w:p w14:paraId="2AC41D60" w14:textId="3BE97CF1" w:rsidR="005A56C4" w:rsidRPr="001B53F6" w:rsidRDefault="00516311" w:rsidP="00516311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</w:t>
      </w:r>
      <w:r w:rsidR="00EE4C32" w:rsidRPr="001B53F6">
        <w:rPr>
          <w:rFonts w:asciiTheme="minorHAnsi" w:hAnsiTheme="minorHAnsi" w:cstheme="minorHAnsi"/>
          <w:iCs/>
        </w:rPr>
        <w:t xml:space="preserve"> report </w:t>
      </w:r>
      <w:r>
        <w:rPr>
          <w:rFonts w:asciiTheme="minorHAnsi" w:hAnsiTheme="minorHAnsi" w:cstheme="minorHAnsi"/>
          <w:iCs/>
        </w:rPr>
        <w:t xml:space="preserve">for the British Council will build on the </w:t>
      </w:r>
      <w:proofErr w:type="spellStart"/>
      <w:r w:rsidR="00AD0015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presentation by</w:t>
      </w:r>
    </w:p>
    <w:p w14:paraId="5793A869" w14:textId="52B6D652" w:rsidR="004D7836" w:rsidRDefault="00516311" w:rsidP="00516311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Providing more information about </w:t>
      </w:r>
      <w:r w:rsidR="00D00906">
        <w:rPr>
          <w:rFonts w:asciiTheme="minorHAnsi" w:hAnsiTheme="minorHAnsi" w:cstheme="minorHAnsi"/>
          <w:iCs/>
        </w:rPr>
        <w:t xml:space="preserve">of the issues outlined above in relation to </w:t>
      </w:r>
      <w:r>
        <w:rPr>
          <w:rFonts w:asciiTheme="minorHAnsi" w:hAnsiTheme="minorHAnsi" w:cstheme="minorHAnsi"/>
          <w:iCs/>
        </w:rPr>
        <w:t>each country including hyperlinks to further reading where applicable</w:t>
      </w:r>
    </w:p>
    <w:p w14:paraId="356B6FAD" w14:textId="4384902E" w:rsidR="00516311" w:rsidRPr="001B53F6" w:rsidRDefault="00D00906" w:rsidP="00516311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 limited to </w:t>
      </w:r>
      <w:r w:rsidRPr="008126A4">
        <w:rPr>
          <w:rFonts w:asciiTheme="minorHAnsi" w:hAnsiTheme="minorHAnsi" w:cstheme="minorHAnsi"/>
          <w:iCs/>
        </w:rPr>
        <w:t>1</w:t>
      </w:r>
      <w:r w:rsidR="00D22B37" w:rsidRPr="008126A4">
        <w:rPr>
          <w:rFonts w:asciiTheme="minorHAnsi" w:hAnsiTheme="minorHAnsi" w:cstheme="minorHAnsi"/>
          <w:iCs/>
        </w:rPr>
        <w:t>2</w:t>
      </w:r>
      <w:r w:rsidRPr="008126A4">
        <w:rPr>
          <w:rFonts w:asciiTheme="minorHAnsi" w:hAnsiTheme="minorHAnsi" w:cstheme="minorHAnsi"/>
          <w:iCs/>
        </w:rPr>
        <w:t>00 words</w:t>
      </w:r>
    </w:p>
    <w:p w14:paraId="58536ED3" w14:textId="77777777" w:rsidR="00D00906" w:rsidRDefault="00D00906" w:rsidP="00516311">
      <w:pPr>
        <w:pStyle w:val="HeadingA"/>
        <w:spacing w:line="360" w:lineRule="auto"/>
        <w:rPr>
          <w:rFonts w:asciiTheme="minorHAnsi" w:hAnsiTheme="minorHAnsi" w:cstheme="minorHAnsi"/>
        </w:rPr>
      </w:pPr>
    </w:p>
    <w:p w14:paraId="034F3607" w14:textId="7FE03B64" w:rsidR="005A56C4" w:rsidRPr="001B53F6" w:rsidRDefault="005A56C4" w:rsidP="00516311">
      <w:pPr>
        <w:pStyle w:val="HeadingA"/>
        <w:spacing w:line="36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End use</w:t>
      </w:r>
    </w:p>
    <w:p w14:paraId="58D22986" w14:textId="3EE9ADE6" w:rsidR="005A56C4" w:rsidRPr="001B53F6" w:rsidRDefault="00862D30" w:rsidP="005A56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assets</w:t>
      </w:r>
      <w:r w:rsidR="00EE4C32" w:rsidRPr="001B53F6">
        <w:rPr>
          <w:rFonts w:asciiTheme="minorHAnsi" w:hAnsiTheme="minorHAnsi" w:cstheme="minorHAnsi"/>
        </w:rPr>
        <w:t xml:space="preserve"> will be used as follows:</w:t>
      </w:r>
    </w:p>
    <w:p w14:paraId="00E02605" w14:textId="1D8CA615" w:rsidR="00862D30" w:rsidRDefault="007836FA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 xml:space="preserve">brief British Council colleagues working outside of the UK about the nature of </w:t>
      </w:r>
      <w:r w:rsidR="008126A4">
        <w:rPr>
          <w:rFonts w:asciiTheme="minorHAnsi" w:hAnsiTheme="minorHAnsi" w:cstheme="minorHAnsi"/>
          <w:iCs/>
        </w:rPr>
        <w:t xml:space="preserve">curriculum policy and implementation </w:t>
      </w:r>
      <w:r w:rsidR="00862D30">
        <w:rPr>
          <w:rFonts w:asciiTheme="minorHAnsi" w:hAnsiTheme="minorHAnsi" w:cstheme="minorHAnsi"/>
          <w:iCs/>
        </w:rPr>
        <w:t>in the UK</w:t>
      </w:r>
    </w:p>
    <w:p w14:paraId="45793413" w14:textId="10E917B5" w:rsidR="00EE4C32" w:rsidRPr="001B53F6" w:rsidRDefault="00862D30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brief external policy makers and practitioners about the </w:t>
      </w:r>
      <w:r w:rsidR="008126A4">
        <w:rPr>
          <w:rFonts w:asciiTheme="minorHAnsi" w:hAnsiTheme="minorHAnsi" w:cstheme="minorHAnsi"/>
          <w:iCs/>
        </w:rPr>
        <w:t xml:space="preserve">curriculum policy and implementation </w:t>
      </w:r>
      <w:r>
        <w:rPr>
          <w:rFonts w:asciiTheme="minorHAnsi" w:hAnsiTheme="minorHAnsi" w:cstheme="minorHAnsi"/>
          <w:iCs/>
        </w:rPr>
        <w:t xml:space="preserve">in the UK  </w:t>
      </w:r>
    </w:p>
    <w:p w14:paraId="52135725" w14:textId="599E8B9A" w:rsidR="0078153A" w:rsidRPr="0078153A" w:rsidRDefault="0078153A" w:rsidP="007815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78153A"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provide additional sources of reading for those who are interested in further information.</w:t>
      </w:r>
    </w:p>
    <w:p w14:paraId="4531D096" w14:textId="77777777" w:rsidR="006C223B" w:rsidRPr="001B53F6" w:rsidRDefault="006C223B" w:rsidP="006C223B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Communications</w:t>
      </w:r>
    </w:p>
    <w:p w14:paraId="231BEE39" w14:textId="7C35B839" w:rsidR="006C223B" w:rsidRDefault="006C223B" w:rsidP="00B54F6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sz w:val="21"/>
          <w:szCs w:val="21"/>
        </w:rPr>
        <w:t xml:space="preserve">The </w:t>
      </w:r>
      <w:r w:rsidRPr="001B53F6">
        <w:rPr>
          <w:rFonts w:asciiTheme="minorHAnsi" w:hAnsiTheme="minorHAnsi" w:cstheme="minorHAnsi"/>
        </w:rPr>
        <w:t xml:space="preserve">consultant will liaise closely with </w:t>
      </w:r>
      <w:r w:rsidR="00E86320" w:rsidRPr="001B53F6">
        <w:rPr>
          <w:rFonts w:asciiTheme="minorHAnsi" w:hAnsiTheme="minorHAnsi" w:cstheme="minorHAnsi"/>
        </w:rPr>
        <w:t xml:space="preserve">members of </w:t>
      </w:r>
      <w:r w:rsidRPr="001B53F6">
        <w:rPr>
          <w:rFonts w:asciiTheme="minorHAnsi" w:hAnsiTheme="minorHAnsi" w:cstheme="minorHAnsi"/>
        </w:rPr>
        <w:t xml:space="preserve">the British Council </w:t>
      </w:r>
      <w:r w:rsidR="00E86320" w:rsidRPr="001B53F6">
        <w:rPr>
          <w:rFonts w:asciiTheme="minorHAnsi" w:hAnsiTheme="minorHAnsi" w:cstheme="minorHAnsi"/>
        </w:rPr>
        <w:t xml:space="preserve">team </w:t>
      </w:r>
      <w:r w:rsidR="00862D30">
        <w:rPr>
          <w:rFonts w:asciiTheme="minorHAnsi" w:hAnsiTheme="minorHAnsi" w:cstheme="minorHAnsi"/>
        </w:rPr>
        <w:t>including:</w:t>
      </w:r>
    </w:p>
    <w:p w14:paraId="33E94B4F" w14:textId="784E79D8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62D30">
        <w:rPr>
          <w:rFonts w:asciiTheme="minorHAnsi" w:hAnsiTheme="minorHAnsi" w:cstheme="minorHAnsi"/>
        </w:rPr>
        <w:t xml:space="preserve">Yvette Hutchinson </w:t>
      </w:r>
      <w:r>
        <w:rPr>
          <w:rFonts w:asciiTheme="minorHAnsi" w:hAnsiTheme="minorHAnsi" w:cstheme="minorHAnsi"/>
        </w:rPr>
        <w:t>who is the lead contact for this consultancy</w:t>
      </w:r>
    </w:p>
    <w:p w14:paraId="75A55C0F" w14:textId="78FD7346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colleagues in each of the 4 UK offices</w:t>
      </w:r>
    </w:p>
    <w:p w14:paraId="559E47E4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Venue &amp; Duration</w:t>
      </w:r>
    </w:p>
    <w:p w14:paraId="2A7B6438" w14:textId="4BB52D89" w:rsidR="007C4151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The work will be carried out remotely, using appropriate communications and collaboration platforms</w:t>
      </w:r>
      <w:r w:rsidR="00852502">
        <w:rPr>
          <w:rFonts w:asciiTheme="minorHAnsi" w:hAnsiTheme="minorHAnsi" w:cstheme="minorHAnsi"/>
          <w:iCs/>
        </w:rPr>
        <w:t>.</w:t>
      </w:r>
    </w:p>
    <w:p w14:paraId="06C513C8" w14:textId="564A9E40" w:rsidR="005A56C4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The consultancy will </w:t>
      </w:r>
      <w:r w:rsidR="00456DBD">
        <w:rPr>
          <w:rFonts w:asciiTheme="minorHAnsi" w:hAnsiTheme="minorHAnsi" w:cstheme="minorHAnsi"/>
          <w:iCs/>
        </w:rPr>
        <w:t xml:space="preserve">take place </w:t>
      </w:r>
      <w:r w:rsidR="009647E8">
        <w:rPr>
          <w:rFonts w:asciiTheme="minorHAnsi" w:hAnsiTheme="minorHAnsi" w:cstheme="minorHAnsi"/>
          <w:iCs/>
        </w:rPr>
        <w:t>in Februar</w:t>
      </w:r>
      <w:r w:rsidR="00852502">
        <w:rPr>
          <w:rFonts w:asciiTheme="minorHAnsi" w:hAnsiTheme="minorHAnsi" w:cstheme="minorHAnsi"/>
          <w:iCs/>
        </w:rPr>
        <w:t xml:space="preserve">y </w:t>
      </w:r>
      <w:r w:rsidR="009647E8">
        <w:rPr>
          <w:rFonts w:asciiTheme="minorHAnsi" w:hAnsiTheme="minorHAnsi" w:cstheme="minorHAnsi"/>
          <w:iCs/>
        </w:rPr>
        <w:t>and</w:t>
      </w:r>
      <w:r w:rsidRPr="001B53F6">
        <w:rPr>
          <w:rFonts w:asciiTheme="minorHAnsi" w:hAnsiTheme="minorHAnsi" w:cstheme="minorHAnsi"/>
          <w:iCs/>
        </w:rPr>
        <w:t xml:space="preserve"> will take </w:t>
      </w:r>
      <w:r w:rsidR="00277DFD">
        <w:rPr>
          <w:rFonts w:asciiTheme="minorHAnsi" w:hAnsiTheme="minorHAnsi" w:cstheme="minorHAnsi"/>
          <w:iCs/>
        </w:rPr>
        <w:t xml:space="preserve">5 </w:t>
      </w:r>
      <w:r w:rsidRPr="001B53F6">
        <w:rPr>
          <w:rFonts w:asciiTheme="minorHAnsi" w:hAnsiTheme="minorHAnsi" w:cstheme="minorHAnsi"/>
          <w:iCs/>
        </w:rPr>
        <w:t>days’ work over that period</w:t>
      </w:r>
    </w:p>
    <w:p w14:paraId="4D729ECA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Fee &amp; expenses</w:t>
      </w:r>
    </w:p>
    <w:p w14:paraId="00995DA7" w14:textId="0046916C" w:rsidR="006B58BB" w:rsidRPr="001B53F6" w:rsidRDefault="00B54F64" w:rsidP="005A56C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The consultant should propose a daily rate for the consultancy</w:t>
      </w:r>
      <w:r w:rsidR="00852502">
        <w:rPr>
          <w:rFonts w:asciiTheme="minorHAnsi" w:hAnsiTheme="minorHAnsi" w:cstheme="minorHAnsi"/>
        </w:rPr>
        <w:t>.</w:t>
      </w:r>
    </w:p>
    <w:p w14:paraId="2F9F696D" w14:textId="1347D9F0" w:rsidR="00516311" w:rsidRDefault="006B58BB" w:rsidP="00516311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No extra expenses are expected to occur during this consultancy</w:t>
      </w:r>
    </w:p>
    <w:p w14:paraId="46809026" w14:textId="77777777" w:rsidR="00516311" w:rsidRPr="00516311" w:rsidRDefault="00516311" w:rsidP="00516311">
      <w:pPr>
        <w:rPr>
          <w:rFonts w:asciiTheme="minorHAnsi" w:hAnsiTheme="minorHAnsi" w:cstheme="minorHAnsi"/>
        </w:rPr>
      </w:pPr>
    </w:p>
    <w:p w14:paraId="0EAE2BBC" w14:textId="45992039" w:rsidR="00516311" w:rsidRPr="00516311" w:rsidRDefault="00516311" w:rsidP="00516311">
      <w:pPr>
        <w:rPr>
          <w:rFonts w:cs="Arial"/>
          <w:color w:val="230859" w:themeColor="text2"/>
          <w:sz w:val="21"/>
          <w:szCs w:val="21"/>
        </w:rPr>
      </w:pPr>
      <w:r w:rsidRPr="00516311">
        <w:rPr>
          <w:rFonts w:cs="Arial"/>
          <w:b/>
          <w:color w:val="230859" w:themeColor="text2"/>
        </w:rPr>
        <w:t>Quotation Validity</w:t>
      </w:r>
      <w:r>
        <w:rPr>
          <w:rFonts w:cs="Arial"/>
          <w:b/>
          <w:color w:val="230859" w:themeColor="text2"/>
        </w:rPr>
        <w:t>:</w:t>
      </w:r>
    </w:p>
    <w:p w14:paraId="4AD08391" w14:textId="321937EE" w:rsidR="00516311" w:rsidRPr="00516311" w:rsidRDefault="00516311" w:rsidP="00516311">
      <w:pPr>
        <w:spacing w:line="360" w:lineRule="auto"/>
        <w:rPr>
          <w:rFonts w:cs="Arial"/>
        </w:rPr>
      </w:pPr>
      <w:r w:rsidRPr="00516311">
        <w:rPr>
          <w:rFonts w:cs="Arial"/>
        </w:rPr>
        <w:t xml:space="preserve">Your quotation must remain open for acceptance by the British Council for a minimum of thirty days from the date that it is issued to the British Council in response to this requirement. </w:t>
      </w:r>
    </w:p>
    <w:p w14:paraId="0363FD4B" w14:textId="0478A126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lastRenderedPageBreak/>
        <w:t xml:space="preserve">Criteria for evaluation </w:t>
      </w:r>
    </w:p>
    <w:p w14:paraId="3F29FB5A" w14:textId="77777777" w:rsidR="005A56C4" w:rsidRPr="001B53F6" w:rsidRDefault="005A56C4" w:rsidP="005A56C4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British Council will evaluate submissions against the following equally weighted criteria:</w:t>
      </w:r>
    </w:p>
    <w:p w14:paraId="489C8E4D" w14:textId="076AF2C2" w:rsidR="005A56C4" w:rsidRPr="001B53F6" w:rsidRDefault="006B58BB" w:rsidP="005A56C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Overall professional qualifications and</w:t>
      </w:r>
      <w:r w:rsidR="005A56C4" w:rsidRPr="001B53F6">
        <w:rPr>
          <w:rFonts w:asciiTheme="minorHAnsi" w:hAnsiTheme="minorHAnsi" w:cstheme="minorHAnsi"/>
          <w:iCs/>
        </w:rPr>
        <w:t xml:space="preserve"> experience in </w:t>
      </w:r>
      <w:r w:rsidR="00852502">
        <w:rPr>
          <w:rFonts w:asciiTheme="minorHAnsi" w:hAnsiTheme="minorHAnsi" w:cstheme="minorHAnsi"/>
          <w:iCs/>
        </w:rPr>
        <w:t xml:space="preserve">school </w:t>
      </w:r>
      <w:r w:rsidRPr="001B53F6">
        <w:rPr>
          <w:rFonts w:asciiTheme="minorHAnsi" w:hAnsiTheme="minorHAnsi" w:cstheme="minorHAnsi"/>
          <w:iCs/>
        </w:rPr>
        <w:t>education</w:t>
      </w:r>
      <w:r w:rsidR="005A56C4" w:rsidRPr="001B53F6">
        <w:rPr>
          <w:rFonts w:asciiTheme="minorHAnsi" w:hAnsiTheme="minorHAnsi" w:cstheme="minorHAnsi"/>
          <w:iCs/>
        </w:rPr>
        <w:t xml:space="preserve"> </w:t>
      </w:r>
    </w:p>
    <w:p w14:paraId="1BB4EFA6" w14:textId="00F98C9A" w:rsidR="005A56C4" w:rsidRPr="001B53F6" w:rsidRDefault="005A56C4" w:rsidP="005A56C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Track record </w:t>
      </w:r>
      <w:r w:rsidR="0006164B" w:rsidRPr="001B53F6">
        <w:rPr>
          <w:rFonts w:asciiTheme="minorHAnsi" w:hAnsiTheme="minorHAnsi" w:cstheme="minorHAnsi"/>
          <w:iCs/>
        </w:rPr>
        <w:t>relevant to this consultancy</w:t>
      </w:r>
    </w:p>
    <w:p w14:paraId="3D24BAB5" w14:textId="77777777" w:rsidR="00B54F64" w:rsidRPr="001B53F6" w:rsidRDefault="00B54F64" w:rsidP="00B54F6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Approach to carrying out this consultancy</w:t>
      </w:r>
    </w:p>
    <w:p w14:paraId="0EFEA8DF" w14:textId="77777777" w:rsidR="00B54F64" w:rsidRPr="001B53F6" w:rsidRDefault="00B54F64" w:rsidP="00B54F64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Value for money</w:t>
      </w:r>
    </w:p>
    <w:p w14:paraId="5108E628" w14:textId="77777777" w:rsidR="00BE48EA" w:rsidRPr="009178E7" w:rsidRDefault="00BE48EA" w:rsidP="00BE48EA"/>
    <w:p w14:paraId="5D72720F" w14:textId="77777777" w:rsidR="00BE48EA" w:rsidRPr="001B53F6" w:rsidRDefault="00BE48EA" w:rsidP="00BE48EA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Submission requirements</w:t>
      </w:r>
      <w:r>
        <w:rPr>
          <w:rFonts w:asciiTheme="minorHAnsi" w:hAnsiTheme="minorHAnsi" w:cstheme="minorHAnsi"/>
        </w:rPr>
        <w:t xml:space="preserve"> and questions for clarification to:</w:t>
      </w:r>
    </w:p>
    <w:p w14:paraId="0A8E8803" w14:textId="77777777" w:rsidR="00BE48EA" w:rsidRPr="00BD7594" w:rsidRDefault="00BE48EA" w:rsidP="00BE48EA">
      <w:pPr>
        <w:ind w:left="360"/>
        <w:rPr>
          <w:rFonts w:asciiTheme="minorHAnsi" w:hAnsiTheme="minorHAnsi" w:cstheme="minorHAnsi"/>
        </w:rPr>
      </w:pPr>
    </w:p>
    <w:p w14:paraId="19049769" w14:textId="7F071796" w:rsidR="00BE48EA" w:rsidRPr="00BD7594" w:rsidRDefault="00166390" w:rsidP="00BE48EA">
      <w:pPr>
        <w:rPr>
          <w:rFonts w:asciiTheme="minorHAnsi" w:hAnsiTheme="minorHAnsi" w:cstheme="minorHAnsi"/>
          <w:iCs/>
        </w:rPr>
      </w:pPr>
      <w:hyperlink r:id="rId17" w:history="1">
        <w:r w:rsidR="00BE48EA" w:rsidRPr="00F97B2E">
          <w:rPr>
            <w:rStyle w:val="Hyperlink"/>
            <w:rFonts w:asciiTheme="minorHAnsi" w:hAnsiTheme="minorHAnsi" w:cstheme="minorHAnsi"/>
          </w:rPr>
          <w:t>Yvette.hutchinson@britishcouncil.org</w:t>
        </w:r>
      </w:hyperlink>
      <w:r w:rsidR="00BE48EA" w:rsidRPr="00BD7594">
        <w:rPr>
          <w:rFonts w:asciiTheme="minorHAnsi" w:hAnsiTheme="minorHAnsi" w:cstheme="minorHAnsi"/>
        </w:rPr>
        <w:t xml:space="preserve"> by </w:t>
      </w:r>
      <w:r>
        <w:rPr>
          <w:rFonts w:asciiTheme="minorHAnsi" w:hAnsiTheme="minorHAnsi" w:cstheme="minorHAnsi"/>
        </w:rPr>
        <w:t>Tues</w:t>
      </w:r>
      <w:r w:rsidRPr="00BD7594">
        <w:rPr>
          <w:rFonts w:asciiTheme="minorHAnsi" w:hAnsiTheme="minorHAnsi" w:cstheme="minorHAnsi"/>
          <w:iCs/>
        </w:rPr>
        <w:t xml:space="preserve">day </w:t>
      </w:r>
      <w:r>
        <w:rPr>
          <w:rFonts w:asciiTheme="minorHAnsi" w:hAnsiTheme="minorHAnsi" w:cstheme="minorHAnsi"/>
          <w:iCs/>
        </w:rPr>
        <w:t>2</w:t>
      </w:r>
      <w:r w:rsidRPr="00CE078E">
        <w:rPr>
          <w:rFonts w:asciiTheme="minorHAnsi" w:hAnsiTheme="minorHAnsi" w:cstheme="minorHAnsi"/>
          <w:iCs/>
          <w:vertAlign w:val="superscript"/>
        </w:rPr>
        <w:t>nd</w:t>
      </w:r>
      <w:r>
        <w:rPr>
          <w:rFonts w:asciiTheme="minorHAnsi" w:hAnsiTheme="minorHAnsi" w:cstheme="minorHAnsi"/>
          <w:iCs/>
        </w:rPr>
        <w:t>.</w:t>
      </w:r>
      <w:r w:rsidRPr="00BD759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March</w:t>
      </w:r>
      <w:r w:rsidRPr="00BD7594">
        <w:rPr>
          <w:rFonts w:asciiTheme="minorHAnsi" w:hAnsiTheme="minorHAnsi" w:cstheme="minorHAnsi"/>
          <w:iCs/>
        </w:rPr>
        <w:t xml:space="preserve"> </w:t>
      </w:r>
      <w:r w:rsidR="00BE48EA" w:rsidRPr="00BD7594">
        <w:rPr>
          <w:rFonts w:asciiTheme="minorHAnsi" w:hAnsiTheme="minorHAnsi" w:cstheme="minorHAnsi"/>
          <w:iCs/>
        </w:rPr>
        <w:t>2021</w:t>
      </w:r>
      <w:r>
        <w:rPr>
          <w:rFonts w:asciiTheme="minorHAnsi" w:hAnsiTheme="minorHAnsi" w:cstheme="minorHAnsi"/>
          <w:iCs/>
        </w:rPr>
        <w:t>,</w:t>
      </w:r>
      <w:r w:rsidR="00BE48EA" w:rsidRPr="00BD7594">
        <w:rPr>
          <w:rFonts w:asciiTheme="minorHAnsi" w:hAnsiTheme="minorHAnsi" w:cstheme="minorHAnsi"/>
          <w:iCs/>
        </w:rPr>
        <w:t xml:space="preserve"> 1600 hrs GMT</w:t>
      </w:r>
    </w:p>
    <w:p w14:paraId="48A0208E" w14:textId="77777777" w:rsidR="005A56C4" w:rsidRPr="001B53F6" w:rsidRDefault="005A56C4" w:rsidP="005A56C4">
      <w:pPr>
        <w:pStyle w:val="BalloonText"/>
        <w:spacing w:line="360" w:lineRule="auto"/>
        <w:rPr>
          <w:rFonts w:asciiTheme="minorHAnsi" w:hAnsiTheme="minorHAnsi" w:cstheme="minorHAnsi"/>
          <w:sz w:val="21"/>
          <w:szCs w:val="21"/>
        </w:rPr>
      </w:pPr>
    </w:p>
    <w:sectPr w:rsidR="005A56C4" w:rsidRPr="001B53F6" w:rsidSect="004870AF">
      <w:headerReference w:type="default" r:id="rId18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8D7C2" w14:textId="77777777" w:rsidR="00E443DD" w:rsidRDefault="00E443DD" w:rsidP="004E0F0F">
      <w:pPr>
        <w:spacing w:after="0" w:line="240" w:lineRule="auto"/>
      </w:pPr>
      <w:r>
        <w:separator/>
      </w:r>
    </w:p>
  </w:endnote>
  <w:endnote w:type="continuationSeparator" w:id="0">
    <w:p w14:paraId="0ECB991F" w14:textId="77777777" w:rsidR="00E443DD" w:rsidRDefault="00E443D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fontKey="{5AE1E6D8-1CC6-44AF-B4EF-925B1C683DE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9837" w14:textId="77777777" w:rsidR="004D24D6" w:rsidRDefault="004D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85C1" w14:textId="1032F311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D00906">
      <w:rPr>
        <w:rFonts w:cs="Arial"/>
        <w:noProof/>
        <w:color w:val="230859" w:themeColor="text2"/>
        <w:sz w:val="24"/>
        <w:szCs w:val="26"/>
      </w:rPr>
      <w:t>4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4CC8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A299" w14:textId="77777777" w:rsidR="00E443DD" w:rsidRDefault="00E443DD" w:rsidP="004E0F0F">
      <w:pPr>
        <w:spacing w:after="0" w:line="240" w:lineRule="auto"/>
      </w:pPr>
      <w:r>
        <w:separator/>
      </w:r>
    </w:p>
  </w:footnote>
  <w:footnote w:type="continuationSeparator" w:id="0">
    <w:p w14:paraId="2ECB44E4" w14:textId="77777777" w:rsidR="00E443DD" w:rsidRDefault="00E443D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1852" w14:textId="77777777" w:rsidR="004D24D6" w:rsidRDefault="004D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A34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23C504" wp14:editId="064A0558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CC85E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8CE9" w14:textId="77777777" w:rsidR="008C0629" w:rsidRDefault="008C0629">
    <w:pPr>
      <w:pStyle w:val="Header"/>
    </w:pPr>
    <w:r>
      <w:rPr>
        <w:noProof/>
        <w:lang w:eastAsia="en-GB"/>
      </w:rPr>
      <w:drawing>
        <wp:anchor distT="0" distB="424815" distL="114300" distR="114300" simplePos="0" relativeHeight="251664384" behindDoc="0" locked="0" layoutInCell="1" allowOverlap="1" wp14:anchorId="60BBC11B" wp14:editId="1DEC153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98D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F74BE8" wp14:editId="1E27C41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0346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324D9"/>
    <w:multiLevelType w:val="hybridMultilevel"/>
    <w:tmpl w:val="8B2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2CA"/>
    <w:multiLevelType w:val="hybridMultilevel"/>
    <w:tmpl w:val="FC12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6EFD"/>
    <w:multiLevelType w:val="hybridMultilevel"/>
    <w:tmpl w:val="66C2BE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BE1"/>
    <w:multiLevelType w:val="hybridMultilevel"/>
    <w:tmpl w:val="982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DDC"/>
    <w:multiLevelType w:val="hybridMultilevel"/>
    <w:tmpl w:val="AB9C2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297A30"/>
    <w:multiLevelType w:val="hybridMultilevel"/>
    <w:tmpl w:val="A1C0A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107C"/>
    <w:multiLevelType w:val="hybridMultilevel"/>
    <w:tmpl w:val="10FE315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2861D93"/>
    <w:multiLevelType w:val="hybridMultilevel"/>
    <w:tmpl w:val="7CE4CEC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6D8A0F9D"/>
    <w:multiLevelType w:val="hybridMultilevel"/>
    <w:tmpl w:val="44CEE0C6"/>
    <w:lvl w:ilvl="0" w:tplc="BF3E3C9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4FE20186"/>
    <w:lvl w:ilvl="0" w:tplc="CD40C9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377"/>
    <w:multiLevelType w:val="hybridMultilevel"/>
    <w:tmpl w:val="1B6E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31F24"/>
    <w:multiLevelType w:val="hybridMultilevel"/>
    <w:tmpl w:val="E0E0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20"/>
  </w:num>
  <w:num w:numId="21">
    <w:abstractNumId w:val="14"/>
  </w:num>
  <w:num w:numId="22">
    <w:abstractNumId w:val="18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21"/>
  </w:num>
  <w:num w:numId="28">
    <w:abstractNumId w:val="2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C4"/>
    <w:rsid w:val="00015CC0"/>
    <w:rsid w:val="000171EB"/>
    <w:rsid w:val="0006164B"/>
    <w:rsid w:val="0006227F"/>
    <w:rsid w:val="0007399B"/>
    <w:rsid w:val="000922A9"/>
    <w:rsid w:val="00092917"/>
    <w:rsid w:val="000B1DE0"/>
    <w:rsid w:val="000C4B9F"/>
    <w:rsid w:val="000D422E"/>
    <w:rsid w:val="000D5F55"/>
    <w:rsid w:val="000F7EC5"/>
    <w:rsid w:val="00103D07"/>
    <w:rsid w:val="001060D8"/>
    <w:rsid w:val="00111F7C"/>
    <w:rsid w:val="00155C06"/>
    <w:rsid w:val="001603B0"/>
    <w:rsid w:val="0016345F"/>
    <w:rsid w:val="00166390"/>
    <w:rsid w:val="00187F9D"/>
    <w:rsid w:val="001A19F8"/>
    <w:rsid w:val="001A2060"/>
    <w:rsid w:val="001B2E1D"/>
    <w:rsid w:val="001B53F6"/>
    <w:rsid w:val="001C13B0"/>
    <w:rsid w:val="001C6D5E"/>
    <w:rsid w:val="001E2D65"/>
    <w:rsid w:val="001F2942"/>
    <w:rsid w:val="001F5C75"/>
    <w:rsid w:val="00200217"/>
    <w:rsid w:val="00202A24"/>
    <w:rsid w:val="00206B51"/>
    <w:rsid w:val="00215EC6"/>
    <w:rsid w:val="002221B6"/>
    <w:rsid w:val="002348FA"/>
    <w:rsid w:val="002542F1"/>
    <w:rsid w:val="00271072"/>
    <w:rsid w:val="00277DFD"/>
    <w:rsid w:val="00282ACC"/>
    <w:rsid w:val="00287F3D"/>
    <w:rsid w:val="00295E02"/>
    <w:rsid w:val="00297B4F"/>
    <w:rsid w:val="002A54FC"/>
    <w:rsid w:val="002B164F"/>
    <w:rsid w:val="002B382B"/>
    <w:rsid w:val="002C0274"/>
    <w:rsid w:val="002E04F7"/>
    <w:rsid w:val="002E7F49"/>
    <w:rsid w:val="003029E5"/>
    <w:rsid w:val="003140C7"/>
    <w:rsid w:val="00323A17"/>
    <w:rsid w:val="003408D7"/>
    <w:rsid w:val="003422E7"/>
    <w:rsid w:val="00357565"/>
    <w:rsid w:val="00381494"/>
    <w:rsid w:val="00383747"/>
    <w:rsid w:val="003B0150"/>
    <w:rsid w:val="003C1FC4"/>
    <w:rsid w:val="003C3180"/>
    <w:rsid w:val="003D177D"/>
    <w:rsid w:val="003E7C3B"/>
    <w:rsid w:val="003F3A5C"/>
    <w:rsid w:val="004012FB"/>
    <w:rsid w:val="004062CD"/>
    <w:rsid w:val="0040649C"/>
    <w:rsid w:val="0041485A"/>
    <w:rsid w:val="00415C1B"/>
    <w:rsid w:val="00440F5B"/>
    <w:rsid w:val="00445A85"/>
    <w:rsid w:val="00456DBD"/>
    <w:rsid w:val="00472F23"/>
    <w:rsid w:val="004870AF"/>
    <w:rsid w:val="00492E85"/>
    <w:rsid w:val="004A2136"/>
    <w:rsid w:val="004A4A2C"/>
    <w:rsid w:val="004A53C9"/>
    <w:rsid w:val="004A64D9"/>
    <w:rsid w:val="004D24D6"/>
    <w:rsid w:val="004D5683"/>
    <w:rsid w:val="004D7836"/>
    <w:rsid w:val="004E0F0F"/>
    <w:rsid w:val="004F0981"/>
    <w:rsid w:val="004F3CAA"/>
    <w:rsid w:val="004F7ED5"/>
    <w:rsid w:val="00512E02"/>
    <w:rsid w:val="005155AE"/>
    <w:rsid w:val="00515ACB"/>
    <w:rsid w:val="00516311"/>
    <w:rsid w:val="00527637"/>
    <w:rsid w:val="005278C9"/>
    <w:rsid w:val="00530467"/>
    <w:rsid w:val="00543547"/>
    <w:rsid w:val="00551480"/>
    <w:rsid w:val="005579FE"/>
    <w:rsid w:val="005615A3"/>
    <w:rsid w:val="00564DA0"/>
    <w:rsid w:val="0058296D"/>
    <w:rsid w:val="0058704A"/>
    <w:rsid w:val="005900A5"/>
    <w:rsid w:val="005A56C4"/>
    <w:rsid w:val="005A7476"/>
    <w:rsid w:val="005D190D"/>
    <w:rsid w:val="005D3B78"/>
    <w:rsid w:val="005E0474"/>
    <w:rsid w:val="005E5B55"/>
    <w:rsid w:val="005F5868"/>
    <w:rsid w:val="00617895"/>
    <w:rsid w:val="00620B8C"/>
    <w:rsid w:val="0062643D"/>
    <w:rsid w:val="006319E0"/>
    <w:rsid w:val="0063542B"/>
    <w:rsid w:val="006368F5"/>
    <w:rsid w:val="006478AA"/>
    <w:rsid w:val="0067191C"/>
    <w:rsid w:val="00680380"/>
    <w:rsid w:val="006876E9"/>
    <w:rsid w:val="006B58BB"/>
    <w:rsid w:val="006C223B"/>
    <w:rsid w:val="006C2629"/>
    <w:rsid w:val="006E30C6"/>
    <w:rsid w:val="006F17D0"/>
    <w:rsid w:val="007048DE"/>
    <w:rsid w:val="00715E76"/>
    <w:rsid w:val="0072114E"/>
    <w:rsid w:val="0073289C"/>
    <w:rsid w:val="00743AE8"/>
    <w:rsid w:val="00751143"/>
    <w:rsid w:val="007575D7"/>
    <w:rsid w:val="007737D7"/>
    <w:rsid w:val="0077475A"/>
    <w:rsid w:val="0078153A"/>
    <w:rsid w:val="007836FA"/>
    <w:rsid w:val="00785366"/>
    <w:rsid w:val="007A2580"/>
    <w:rsid w:val="007A36D9"/>
    <w:rsid w:val="007B52EF"/>
    <w:rsid w:val="007C4151"/>
    <w:rsid w:val="007C4E12"/>
    <w:rsid w:val="00804D01"/>
    <w:rsid w:val="00806207"/>
    <w:rsid w:val="008126A4"/>
    <w:rsid w:val="0085163A"/>
    <w:rsid w:val="00852502"/>
    <w:rsid w:val="008529F8"/>
    <w:rsid w:val="00862D30"/>
    <w:rsid w:val="00866F7C"/>
    <w:rsid w:val="008942F1"/>
    <w:rsid w:val="008A4222"/>
    <w:rsid w:val="008B029C"/>
    <w:rsid w:val="008C0629"/>
    <w:rsid w:val="008F2C3D"/>
    <w:rsid w:val="008F41C8"/>
    <w:rsid w:val="008F5914"/>
    <w:rsid w:val="0093045E"/>
    <w:rsid w:val="00942B47"/>
    <w:rsid w:val="00942C5F"/>
    <w:rsid w:val="00944B10"/>
    <w:rsid w:val="00945F08"/>
    <w:rsid w:val="00950773"/>
    <w:rsid w:val="009647E8"/>
    <w:rsid w:val="009837E5"/>
    <w:rsid w:val="009A32BB"/>
    <w:rsid w:val="009A3E1C"/>
    <w:rsid w:val="009C18DB"/>
    <w:rsid w:val="009D4FEE"/>
    <w:rsid w:val="009D611F"/>
    <w:rsid w:val="009F06E4"/>
    <w:rsid w:val="009F0B50"/>
    <w:rsid w:val="00A0341D"/>
    <w:rsid w:val="00A04A60"/>
    <w:rsid w:val="00A20B81"/>
    <w:rsid w:val="00A3141D"/>
    <w:rsid w:val="00A33158"/>
    <w:rsid w:val="00A46111"/>
    <w:rsid w:val="00A55B8E"/>
    <w:rsid w:val="00A62842"/>
    <w:rsid w:val="00A7218F"/>
    <w:rsid w:val="00A75B0F"/>
    <w:rsid w:val="00A82F0E"/>
    <w:rsid w:val="00A918F4"/>
    <w:rsid w:val="00A963C5"/>
    <w:rsid w:val="00AB21F3"/>
    <w:rsid w:val="00AC2902"/>
    <w:rsid w:val="00AD0015"/>
    <w:rsid w:val="00AE6921"/>
    <w:rsid w:val="00AF10A4"/>
    <w:rsid w:val="00AF1C59"/>
    <w:rsid w:val="00B02753"/>
    <w:rsid w:val="00B030FD"/>
    <w:rsid w:val="00B0517C"/>
    <w:rsid w:val="00B06BF6"/>
    <w:rsid w:val="00B13927"/>
    <w:rsid w:val="00B227CE"/>
    <w:rsid w:val="00B26E40"/>
    <w:rsid w:val="00B336D2"/>
    <w:rsid w:val="00B461A7"/>
    <w:rsid w:val="00B53093"/>
    <w:rsid w:val="00B54F64"/>
    <w:rsid w:val="00B60E24"/>
    <w:rsid w:val="00B725DD"/>
    <w:rsid w:val="00B830CD"/>
    <w:rsid w:val="00B8561D"/>
    <w:rsid w:val="00BA0FE7"/>
    <w:rsid w:val="00BA639C"/>
    <w:rsid w:val="00BB08E2"/>
    <w:rsid w:val="00BB165F"/>
    <w:rsid w:val="00BC268A"/>
    <w:rsid w:val="00BD6E12"/>
    <w:rsid w:val="00BE12FE"/>
    <w:rsid w:val="00BE48EA"/>
    <w:rsid w:val="00BF08C6"/>
    <w:rsid w:val="00BF3984"/>
    <w:rsid w:val="00C14DBC"/>
    <w:rsid w:val="00C43992"/>
    <w:rsid w:val="00C5378A"/>
    <w:rsid w:val="00C61F2B"/>
    <w:rsid w:val="00C62911"/>
    <w:rsid w:val="00C667B3"/>
    <w:rsid w:val="00C84BCB"/>
    <w:rsid w:val="00C91A02"/>
    <w:rsid w:val="00C954A8"/>
    <w:rsid w:val="00CD1F6F"/>
    <w:rsid w:val="00CD76B6"/>
    <w:rsid w:val="00D00906"/>
    <w:rsid w:val="00D01DA2"/>
    <w:rsid w:val="00D06523"/>
    <w:rsid w:val="00D22B37"/>
    <w:rsid w:val="00D22C08"/>
    <w:rsid w:val="00D30E1C"/>
    <w:rsid w:val="00D33AB9"/>
    <w:rsid w:val="00D36E3A"/>
    <w:rsid w:val="00D40839"/>
    <w:rsid w:val="00D661B8"/>
    <w:rsid w:val="00DB2311"/>
    <w:rsid w:val="00DB3D3D"/>
    <w:rsid w:val="00DF0912"/>
    <w:rsid w:val="00DF3081"/>
    <w:rsid w:val="00E10B42"/>
    <w:rsid w:val="00E20585"/>
    <w:rsid w:val="00E22B6F"/>
    <w:rsid w:val="00E262D6"/>
    <w:rsid w:val="00E443DD"/>
    <w:rsid w:val="00E47370"/>
    <w:rsid w:val="00E57FE2"/>
    <w:rsid w:val="00E6241E"/>
    <w:rsid w:val="00E742CA"/>
    <w:rsid w:val="00E86320"/>
    <w:rsid w:val="00E919C9"/>
    <w:rsid w:val="00E9411F"/>
    <w:rsid w:val="00E96DCD"/>
    <w:rsid w:val="00EA3927"/>
    <w:rsid w:val="00EB31A5"/>
    <w:rsid w:val="00EC50A5"/>
    <w:rsid w:val="00EC70CD"/>
    <w:rsid w:val="00EE1A4C"/>
    <w:rsid w:val="00EE4C32"/>
    <w:rsid w:val="00F22467"/>
    <w:rsid w:val="00F270A6"/>
    <w:rsid w:val="00F3122A"/>
    <w:rsid w:val="00F33FBA"/>
    <w:rsid w:val="00F61985"/>
    <w:rsid w:val="00F730E1"/>
    <w:rsid w:val="00F7472E"/>
    <w:rsid w:val="00F7518F"/>
    <w:rsid w:val="00F75943"/>
    <w:rsid w:val="00F86BA1"/>
    <w:rsid w:val="00FA06E7"/>
    <w:rsid w:val="00FC119B"/>
    <w:rsid w:val="00FE415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A3E5BC"/>
  <w14:defaultImageDpi w14:val="330"/>
  <w15:docId w15:val="{E3A5C55C-8181-4E2B-94CF-9EA1DFC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62842"/>
    <w:pPr>
      <w:numPr>
        <w:numId w:val="4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1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D24D6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character" w:styleId="CommentReference">
    <w:name w:val="annotation reference"/>
    <w:rsid w:val="005A5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6C4"/>
    <w:pPr>
      <w:spacing w:before="240" w:after="0" w:line="360" w:lineRule="auto"/>
      <w:jc w:val="both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A56C4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7DF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D0015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Yvette.hutchinson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multi-pag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C8CBE87A80E4097B8F5D9E0E2B938" ma:contentTypeVersion="13" ma:contentTypeDescription="Create a new document." ma:contentTypeScope="" ma:versionID="11b16a04702726002de7207b17a1b181">
  <xsd:schema xmlns:xsd="http://www.w3.org/2001/XMLSchema" xmlns:xs="http://www.w3.org/2001/XMLSchema" xmlns:p="http://schemas.microsoft.com/office/2006/metadata/properties" xmlns:ns3="a7c0e7d8-6a6a-441f-a65d-30aac5482e5d" xmlns:ns4="568cbe43-f328-4cc7-b4a3-7b9bffd9475f" targetNamespace="http://schemas.microsoft.com/office/2006/metadata/properties" ma:root="true" ma:fieldsID="15a8a7cf69a184d899cc1dbf0199e185" ns3:_="" ns4:_="">
    <xsd:import namespace="a7c0e7d8-6a6a-441f-a65d-30aac5482e5d"/>
    <xsd:import namespace="568cbe43-f328-4cc7-b4a3-7b9bffd94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e7d8-6a6a-441f-a65d-30aac5482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be43-f328-4cc7-b4a3-7b9bffd9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14EF7-946E-4723-80F6-83A725D2D990}">
  <ds:schemaRefs>
    <ds:schemaRef ds:uri="568cbe43-f328-4cc7-b4a3-7b9bffd9475f"/>
    <ds:schemaRef ds:uri="a7c0e7d8-6a6a-441f-a65d-30aac5482e5d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F12D40-03B0-4596-949C-E2C9189F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93EAA-FADD-4887-9A03-C61FAD10E3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9B1BA-74C3-4EFC-A3F4-AF7B4A142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e7d8-6a6a-441f-a65d-30aac5482e5d"/>
    <ds:schemaRef ds:uri="568cbe43-f328-4cc7-b4a3-7b9bffd94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Document_multi-page.dotx</Template>
  <TotalTime>2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Tim (Education and Society)</dc:creator>
  <cp:keywords/>
  <dc:description/>
  <cp:lastModifiedBy>Harris, Ramona (Education and Society)</cp:lastModifiedBy>
  <cp:revision>3</cp:revision>
  <cp:lastPrinted>2019-10-22T10:56:00Z</cp:lastPrinted>
  <dcterms:created xsi:type="dcterms:W3CDTF">2021-02-04T15:23:00Z</dcterms:created>
  <dcterms:modified xsi:type="dcterms:W3CDTF">2021-02-23T09:56:00Z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0x010100C92C8CBE87A80E4097B8F5D9E0E2B938</vt:lpwstr>
  </property>
</Properties>
</file>